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CA" w:rsidRPr="00814ACA" w:rsidRDefault="00814ACA" w:rsidP="00814ACA">
      <w:pPr>
        <w:pStyle w:val="Titolo3"/>
        <w:rPr>
          <w:rFonts w:asciiTheme="minorHAnsi" w:hAnsiTheme="minorHAnsi"/>
          <w:sz w:val="24"/>
          <w:szCs w:val="24"/>
        </w:rPr>
      </w:pPr>
      <w:r w:rsidRPr="00814ACA">
        <w:rPr>
          <w:rFonts w:asciiTheme="minorHAnsi" w:hAnsiTheme="minorHAnsi"/>
          <w:sz w:val="24"/>
          <w:szCs w:val="24"/>
        </w:rPr>
        <w:t>RENDICONTAZIONE FINALE PROGETTO/ATTIVITA’</w:t>
      </w:r>
      <w:r w:rsidR="00726957">
        <w:rPr>
          <w:rFonts w:asciiTheme="minorHAnsi" w:hAnsiTheme="minorHAnsi"/>
          <w:sz w:val="24"/>
          <w:szCs w:val="24"/>
        </w:rPr>
        <w:t xml:space="preserve"> 2024/2025 </w:t>
      </w:r>
    </w:p>
    <w:bookmarkStart w:id="0" w:name="_GoBack"/>
    <w:bookmarkEnd w:id="0"/>
    <w:p w:rsidR="00814ACA" w:rsidRPr="00814ACA" w:rsidRDefault="00111981" w:rsidP="00814AC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153670</wp:posOffset>
                </wp:positionV>
                <wp:extent cx="6164580" cy="426720"/>
                <wp:effectExtent l="0" t="0" r="64770" b="495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14ACA" w:rsidRPr="00814ACA" w:rsidRDefault="00814ACA" w:rsidP="00A920EC">
                            <w:pPr>
                              <w:pStyle w:val="Stile"/>
                              <w:ind w:left="1416"/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814ACA">
                              <w:rPr>
                                <w:rFonts w:asciiTheme="minorHAnsi" w:hAnsiTheme="minorHAnsi" w:cs="Arial"/>
                                <w:sz w:val="40"/>
                              </w:rPr>
                              <w:t>□</w:t>
                            </w:r>
                            <w:r w:rsidRPr="00814ACA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  <w:r w:rsidRPr="00814ACA">
                              <w:rPr>
                                <w:rFonts w:asciiTheme="minorHAnsi" w:hAnsiTheme="minorHAnsi"/>
                              </w:rPr>
                              <w:t xml:space="preserve"> I.T.I.S.</w:t>
                            </w:r>
                            <w:proofErr w:type="gramEnd"/>
                            <w:r w:rsidRPr="00814ACA">
                              <w:rPr>
                                <w:rFonts w:asciiTheme="minorHAnsi" w:hAnsiTheme="minorHAnsi"/>
                              </w:rPr>
                              <w:t xml:space="preserve"> “G. GALILEI”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 xml:space="preserve"> </w:t>
                            </w:r>
                            <w:r w:rsidRPr="00814AC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</w:t>
                            </w:r>
                            <w:r w:rsidRPr="00814AC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</w:t>
                            </w:r>
                            <w:r w:rsidRPr="00814ACA">
                              <w:rPr>
                                <w:rFonts w:asciiTheme="minorHAnsi" w:hAnsiTheme="minorHAnsi" w:cs="Arial"/>
                                <w:sz w:val="40"/>
                              </w:rPr>
                              <w:t>□</w:t>
                            </w:r>
                            <w:r w:rsidRPr="00814ACA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  <w:r w:rsidRPr="00814ACA">
                              <w:rPr>
                                <w:rFonts w:asciiTheme="minorHAnsi" w:hAnsiTheme="minorHAnsi"/>
                              </w:rPr>
                              <w:t>I.T.A.S. “F. BOCCHIALINI”</w:t>
                            </w:r>
                            <w:r w:rsidRPr="00814ACA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814ACA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:rsidR="00814ACA" w:rsidRDefault="00814ACA" w:rsidP="00814ACA"/>
                          <w:p w:rsidR="00814ACA" w:rsidRDefault="00814ACA" w:rsidP="00814A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5pt;margin-top:12.1pt;width:485.4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" o:allowincell="f">
                <v:shadow on="t"/>
                <v:textbox>
                  <w:txbxContent>
                    <w:p w:rsidR="00814ACA" w:rsidRPr="00814ACA" w:rsidRDefault="00814ACA" w:rsidP="00A920EC">
                      <w:pPr>
                        <w:pStyle w:val="Stile"/>
                        <w:ind w:left="1416"/>
                        <w:rPr>
                          <w:rFonts w:asciiTheme="minorHAnsi" w:hAnsiTheme="minorHAnsi"/>
                        </w:rPr>
                      </w:pPr>
                      <w:proofErr w:type="gramStart"/>
                      <w:r w:rsidRPr="00814ACA">
                        <w:rPr>
                          <w:rFonts w:asciiTheme="minorHAnsi" w:hAnsiTheme="minorHAnsi" w:cs="Arial"/>
                          <w:sz w:val="40"/>
                        </w:rPr>
                        <w:t>□</w:t>
                      </w:r>
                      <w:r w:rsidRPr="00814ACA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  <w:r w:rsidRPr="00814ACA">
                        <w:rPr>
                          <w:rFonts w:asciiTheme="minorHAnsi" w:hAnsiTheme="minorHAnsi"/>
                        </w:rPr>
                        <w:t xml:space="preserve"> I.T.I.S.</w:t>
                      </w:r>
                      <w:proofErr w:type="gramEnd"/>
                      <w:r w:rsidRPr="00814ACA">
                        <w:rPr>
                          <w:rFonts w:asciiTheme="minorHAnsi" w:hAnsiTheme="minorHAnsi"/>
                        </w:rPr>
                        <w:t xml:space="preserve"> “G. GALILEI”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  <w:t xml:space="preserve"> </w:t>
                      </w:r>
                      <w:r w:rsidRPr="00814ACA">
                        <w:rPr>
                          <w:rFonts w:asciiTheme="minorHAnsi" w:hAnsiTheme="minorHAnsi"/>
                          <w:sz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</w:t>
                      </w:r>
                      <w:r w:rsidRPr="00814ACA">
                        <w:rPr>
                          <w:rFonts w:asciiTheme="minorHAnsi" w:hAnsiTheme="minorHAnsi"/>
                          <w:sz w:val="32"/>
                        </w:rPr>
                        <w:t xml:space="preserve"> </w:t>
                      </w:r>
                      <w:r w:rsidRPr="00814ACA">
                        <w:rPr>
                          <w:rFonts w:asciiTheme="minorHAnsi" w:hAnsiTheme="minorHAnsi" w:cs="Arial"/>
                          <w:sz w:val="40"/>
                        </w:rPr>
                        <w:t>□</w:t>
                      </w:r>
                      <w:r w:rsidRPr="00814ACA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  <w:r w:rsidRPr="00814ACA">
                        <w:rPr>
                          <w:rFonts w:asciiTheme="minorHAnsi" w:hAnsiTheme="minorHAnsi"/>
                        </w:rPr>
                        <w:t>I.T.A.S. “F. BOCCHIALINI”</w:t>
                      </w:r>
                      <w:r w:rsidRPr="00814ACA">
                        <w:rPr>
                          <w:rFonts w:asciiTheme="minorHAnsi" w:hAnsiTheme="minorHAnsi"/>
                        </w:rPr>
                        <w:tab/>
                      </w:r>
                      <w:r w:rsidRPr="00814ACA">
                        <w:rPr>
                          <w:rFonts w:asciiTheme="minorHAnsi" w:hAnsiTheme="minorHAnsi"/>
                        </w:rPr>
                        <w:tab/>
                      </w:r>
                    </w:p>
                    <w:p w:rsidR="00814ACA" w:rsidRDefault="00814ACA" w:rsidP="00814ACA"/>
                    <w:p w:rsidR="00814ACA" w:rsidRDefault="00814ACA" w:rsidP="00814ACA"/>
                  </w:txbxContent>
                </v:textbox>
              </v:shape>
            </w:pict>
          </mc:Fallback>
        </mc:AlternateContent>
      </w:r>
    </w:p>
    <w:p w:rsidR="00814ACA" w:rsidRPr="00814ACA" w:rsidRDefault="00814ACA" w:rsidP="00814ACA"/>
    <w:p w:rsidR="00814ACA" w:rsidRDefault="00814ACA" w:rsidP="00814ACA"/>
    <w:p w:rsidR="00814ACA" w:rsidRPr="00814ACA" w:rsidRDefault="00814ACA" w:rsidP="00814ACA"/>
    <w:p w:rsidR="00814ACA" w:rsidRPr="00814ACA" w:rsidRDefault="00814ACA" w:rsidP="00814ACA">
      <w:pPr>
        <w:numPr>
          <w:ilvl w:val="1"/>
          <w:numId w:val="2"/>
        </w:numPr>
        <w:spacing w:after="120" w:line="240" w:lineRule="auto"/>
        <w:ind w:left="357" w:hanging="357"/>
        <w:rPr>
          <w:b/>
        </w:rPr>
      </w:pPr>
      <w:r w:rsidRPr="00814ACA">
        <w:rPr>
          <w:b/>
        </w:rPr>
        <w:t>Denominazione Progetto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14ACA" w:rsidRPr="00814ACA" w:rsidTr="009576DD">
        <w:trPr>
          <w:jc w:val="center"/>
        </w:trPr>
        <w:tc>
          <w:tcPr>
            <w:tcW w:w="9778" w:type="dxa"/>
          </w:tcPr>
          <w:p w:rsidR="00814ACA" w:rsidRPr="00814ACA" w:rsidRDefault="00814ACA" w:rsidP="00CB479D">
            <w:pPr>
              <w:pStyle w:val="Titolo1"/>
              <w:rPr>
                <w:rFonts w:asciiTheme="minorHAnsi" w:hAnsiTheme="minorHAnsi"/>
              </w:rPr>
            </w:pPr>
            <w:r w:rsidRPr="00814ACA">
              <w:rPr>
                <w:rFonts w:asciiTheme="minorHAnsi" w:hAnsiTheme="minorHAnsi"/>
              </w:rPr>
              <w:t>Indicare denominazione del Progetto</w:t>
            </w:r>
            <w:r w:rsidR="001C7119">
              <w:rPr>
                <w:rFonts w:asciiTheme="minorHAnsi" w:hAnsiTheme="minorHAnsi"/>
              </w:rPr>
              <w:t xml:space="preserve"> (compilare una scheda per ciascun progetto/attività)</w:t>
            </w:r>
          </w:p>
        </w:tc>
      </w:tr>
      <w:tr w:rsidR="00814ACA" w:rsidRPr="00814ACA" w:rsidTr="009576DD">
        <w:trPr>
          <w:jc w:val="center"/>
        </w:trPr>
        <w:tc>
          <w:tcPr>
            <w:tcW w:w="9778" w:type="dxa"/>
          </w:tcPr>
          <w:p w:rsidR="00814ACA" w:rsidRPr="00814ACA" w:rsidRDefault="00814ACA" w:rsidP="00CB479D">
            <w:pPr>
              <w:rPr>
                <w:sz w:val="24"/>
              </w:rPr>
            </w:pPr>
          </w:p>
          <w:p w:rsidR="00814ACA" w:rsidRPr="00814ACA" w:rsidRDefault="00814ACA" w:rsidP="00CB479D">
            <w:pPr>
              <w:rPr>
                <w:sz w:val="24"/>
              </w:rPr>
            </w:pPr>
          </w:p>
        </w:tc>
      </w:tr>
    </w:tbl>
    <w:p w:rsidR="00814ACA" w:rsidRPr="00814ACA" w:rsidRDefault="00814ACA" w:rsidP="00814ACA">
      <w:pPr>
        <w:rPr>
          <w:sz w:val="10"/>
        </w:rPr>
      </w:pPr>
    </w:p>
    <w:p w:rsidR="00814ACA" w:rsidRPr="00814ACA" w:rsidRDefault="00814ACA" w:rsidP="00814ACA">
      <w:pPr>
        <w:numPr>
          <w:ilvl w:val="1"/>
          <w:numId w:val="2"/>
        </w:numPr>
        <w:spacing w:after="120" w:line="240" w:lineRule="auto"/>
        <w:ind w:left="357" w:hanging="357"/>
        <w:rPr>
          <w:b/>
        </w:rPr>
      </w:pPr>
      <w:r w:rsidRPr="00814ACA">
        <w:rPr>
          <w:b/>
        </w:rPr>
        <w:t>Efficacia didattica del Progetto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14ACA" w:rsidRPr="00814ACA" w:rsidTr="009576DD">
        <w:trPr>
          <w:jc w:val="center"/>
        </w:trPr>
        <w:tc>
          <w:tcPr>
            <w:tcW w:w="9778" w:type="dxa"/>
          </w:tcPr>
          <w:p w:rsidR="00814ACA" w:rsidRPr="00814ACA" w:rsidRDefault="00814ACA" w:rsidP="00CB479D">
            <w:pPr>
              <w:pStyle w:val="Titolo1"/>
              <w:jc w:val="both"/>
              <w:rPr>
                <w:rFonts w:asciiTheme="minorHAnsi" w:hAnsiTheme="minorHAnsi"/>
              </w:rPr>
            </w:pPr>
            <w:r w:rsidRPr="00814ACA">
              <w:rPr>
                <w:rFonts w:asciiTheme="minorHAnsi" w:hAnsiTheme="minorHAnsi"/>
                <w:snapToGrid w:val="0"/>
              </w:rPr>
              <w:t>Descrivere gli obiettivi raggiunti.  Illustrare eventuali rapporti con altre istituzioni.</w:t>
            </w:r>
          </w:p>
        </w:tc>
      </w:tr>
      <w:tr w:rsidR="00814ACA" w:rsidRPr="00814ACA" w:rsidTr="009576DD">
        <w:trPr>
          <w:jc w:val="center"/>
        </w:trPr>
        <w:tc>
          <w:tcPr>
            <w:tcW w:w="9778" w:type="dxa"/>
          </w:tcPr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</w:tc>
      </w:tr>
    </w:tbl>
    <w:p w:rsidR="00814ACA" w:rsidRPr="00814ACA" w:rsidRDefault="00814ACA" w:rsidP="00814ACA">
      <w:pPr>
        <w:ind w:left="360"/>
        <w:rPr>
          <w:b/>
          <w:sz w:val="10"/>
        </w:rPr>
      </w:pPr>
    </w:p>
    <w:p w:rsidR="00814ACA" w:rsidRPr="00814ACA" w:rsidRDefault="00814ACA" w:rsidP="00814ACA">
      <w:pPr>
        <w:numPr>
          <w:ilvl w:val="1"/>
          <w:numId w:val="2"/>
        </w:numPr>
        <w:spacing w:after="0" w:line="240" w:lineRule="auto"/>
        <w:rPr>
          <w:b/>
        </w:rPr>
      </w:pPr>
      <w:r w:rsidRPr="00814ACA">
        <w:rPr>
          <w:b/>
        </w:rPr>
        <w:t>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814ACA" w:rsidRPr="00814ACA" w:rsidTr="00CB479D">
        <w:tc>
          <w:tcPr>
            <w:tcW w:w="9778" w:type="dxa"/>
          </w:tcPr>
          <w:p w:rsidR="00814ACA" w:rsidRPr="00814ACA" w:rsidRDefault="00814ACA" w:rsidP="00CB479D">
            <w:pPr>
              <w:widowControl w:val="0"/>
              <w:jc w:val="both"/>
              <w:rPr>
                <w:i/>
                <w:snapToGrid w:val="0"/>
              </w:rPr>
            </w:pPr>
            <w:r w:rsidRPr="00814ACA">
              <w:rPr>
                <w:i/>
                <w:snapToGrid w:val="0"/>
              </w:rPr>
              <w:t xml:space="preserve">Descrivere l'arco temporale nel quale il progetto si è attuato. </w:t>
            </w:r>
          </w:p>
        </w:tc>
      </w:tr>
      <w:tr w:rsidR="00814ACA" w:rsidRPr="00814ACA" w:rsidTr="00CB479D">
        <w:tc>
          <w:tcPr>
            <w:tcW w:w="9778" w:type="dxa"/>
          </w:tcPr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  <w:p w:rsidR="00814ACA" w:rsidRPr="00814ACA" w:rsidRDefault="00814ACA" w:rsidP="00CB479D"/>
        </w:tc>
      </w:tr>
    </w:tbl>
    <w:p w:rsidR="00814ACA" w:rsidRPr="00814ACA" w:rsidRDefault="00814ACA" w:rsidP="00814ACA">
      <w:pPr>
        <w:rPr>
          <w:b/>
          <w:sz w:val="12"/>
          <w:szCs w:val="24"/>
        </w:rPr>
      </w:pPr>
    </w:p>
    <w:p w:rsidR="00814ACA" w:rsidRDefault="00814ACA" w:rsidP="00814ACA">
      <w:pPr>
        <w:rPr>
          <w:b/>
          <w:szCs w:val="24"/>
        </w:rPr>
      </w:pPr>
    </w:p>
    <w:p w:rsidR="00814ACA" w:rsidRDefault="00814ACA" w:rsidP="00814ACA">
      <w:pPr>
        <w:rPr>
          <w:b/>
          <w:szCs w:val="24"/>
        </w:rPr>
      </w:pPr>
    </w:p>
    <w:p w:rsidR="00554E67" w:rsidRDefault="00554E67" w:rsidP="00814ACA">
      <w:pPr>
        <w:rPr>
          <w:b/>
          <w:szCs w:val="24"/>
        </w:rPr>
      </w:pPr>
    </w:p>
    <w:p w:rsidR="00814ACA" w:rsidRPr="00814ACA" w:rsidRDefault="00814ACA" w:rsidP="00814ACA">
      <w:pPr>
        <w:rPr>
          <w:sz w:val="20"/>
        </w:rPr>
      </w:pPr>
      <w:r w:rsidRPr="00814ACA">
        <w:rPr>
          <w:b/>
          <w:szCs w:val="24"/>
        </w:rPr>
        <w:lastRenderedPageBreak/>
        <w:t xml:space="preserve">1.5 Esperti Esterni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134"/>
        <w:gridCol w:w="1418"/>
        <w:gridCol w:w="1275"/>
      </w:tblGrid>
      <w:tr w:rsidR="002A1CEA" w:rsidRPr="00814ACA" w:rsidTr="002A1CEA">
        <w:tc>
          <w:tcPr>
            <w:tcW w:w="5315" w:type="dxa"/>
          </w:tcPr>
          <w:p w:rsidR="002A1CEA" w:rsidRPr="00814ACA" w:rsidRDefault="002A1CEA" w:rsidP="00CB479D">
            <w:pPr>
              <w:widowControl w:val="0"/>
              <w:jc w:val="both"/>
              <w:rPr>
                <w:i/>
                <w:snapToGrid w:val="0"/>
              </w:rPr>
            </w:pPr>
            <w:r w:rsidRPr="00814ACA">
              <w:rPr>
                <w:i/>
                <w:snapToGrid w:val="0"/>
              </w:rPr>
              <w:t xml:space="preserve">Indicare gli Esperti Esterni/Associazioni/Enti coinvolti nell’attività sia a titolo gratuito che a pagamento </w:t>
            </w:r>
          </w:p>
        </w:tc>
        <w:tc>
          <w:tcPr>
            <w:tcW w:w="1134" w:type="dxa"/>
          </w:tcPr>
          <w:p w:rsidR="002A1CEA" w:rsidRPr="00814ACA" w:rsidRDefault="002A1CEA" w:rsidP="00CB479D">
            <w:pPr>
              <w:widowControl w:val="0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N. Ore</w:t>
            </w:r>
          </w:p>
        </w:tc>
        <w:tc>
          <w:tcPr>
            <w:tcW w:w="1418" w:type="dxa"/>
          </w:tcPr>
          <w:p w:rsidR="002A1CEA" w:rsidRDefault="002A1CEA" w:rsidP="002A1CEA">
            <w:pPr>
              <w:widowControl w:val="0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Ore a pagamento (barrare)</w:t>
            </w:r>
          </w:p>
        </w:tc>
        <w:tc>
          <w:tcPr>
            <w:tcW w:w="1275" w:type="dxa"/>
          </w:tcPr>
          <w:p w:rsidR="002A1CEA" w:rsidRPr="00814ACA" w:rsidRDefault="002A1CEA" w:rsidP="00CB479D">
            <w:pPr>
              <w:widowControl w:val="0"/>
              <w:jc w:val="both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Ore a titolo gratuito (barrare)</w:t>
            </w:r>
          </w:p>
        </w:tc>
      </w:tr>
      <w:tr w:rsidR="002A1CEA" w:rsidRPr="00814ACA" w:rsidTr="002A1CEA">
        <w:tc>
          <w:tcPr>
            <w:tcW w:w="5315" w:type="dxa"/>
          </w:tcPr>
          <w:p w:rsidR="002A1CEA" w:rsidRPr="00814ACA" w:rsidRDefault="002A1CEA" w:rsidP="00CB479D"/>
          <w:p w:rsidR="002A1CEA" w:rsidRPr="00814ACA" w:rsidRDefault="002A1CEA" w:rsidP="00CB479D"/>
          <w:p w:rsidR="002A1CEA" w:rsidRPr="00814ACA" w:rsidRDefault="002A1CEA" w:rsidP="00CB479D"/>
        </w:tc>
        <w:tc>
          <w:tcPr>
            <w:tcW w:w="1134" w:type="dxa"/>
          </w:tcPr>
          <w:p w:rsidR="002A1CEA" w:rsidRPr="00814ACA" w:rsidRDefault="002A1CEA" w:rsidP="00CB479D"/>
        </w:tc>
        <w:tc>
          <w:tcPr>
            <w:tcW w:w="1418" w:type="dxa"/>
          </w:tcPr>
          <w:p w:rsidR="002A1CEA" w:rsidRPr="00814ACA" w:rsidRDefault="002A1CEA" w:rsidP="00CB479D"/>
        </w:tc>
        <w:tc>
          <w:tcPr>
            <w:tcW w:w="1275" w:type="dxa"/>
          </w:tcPr>
          <w:p w:rsidR="002A1CEA" w:rsidRPr="00814ACA" w:rsidRDefault="002A1CEA" w:rsidP="00CB479D"/>
        </w:tc>
      </w:tr>
    </w:tbl>
    <w:p w:rsidR="00814ACA" w:rsidRPr="00814ACA" w:rsidRDefault="00814ACA" w:rsidP="00814ACA"/>
    <w:p w:rsidR="00814ACA" w:rsidRDefault="00814ACA" w:rsidP="00814ACA">
      <w:pPr>
        <w:jc w:val="center"/>
        <w:rPr>
          <w:b/>
        </w:rPr>
      </w:pPr>
      <w:r w:rsidRPr="00814ACA">
        <w:rPr>
          <w:b/>
        </w:rPr>
        <w:t>PER PROGETTI/ATTIVITA’ PER I QUALI NON E’ PRESENTE REGISTRO</w:t>
      </w:r>
      <w:r w:rsidR="001C7119">
        <w:rPr>
          <w:b/>
        </w:rPr>
        <w:t xml:space="preserve"> – ore funzionali all’insegnamento</w:t>
      </w:r>
    </w:p>
    <w:p w:rsidR="002A1CEA" w:rsidRPr="00814ACA" w:rsidRDefault="002A1CEA" w:rsidP="002A1CEA">
      <w:pPr>
        <w:rPr>
          <w:b/>
        </w:rPr>
      </w:pPr>
      <w:r>
        <w:rPr>
          <w:b/>
        </w:rPr>
        <w:t>Il referente/Responsabile di progetto dichiara le ore per tutti coloro che hanno preso parte al progetto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052"/>
        <w:gridCol w:w="989"/>
        <w:gridCol w:w="1016"/>
        <w:gridCol w:w="1016"/>
      </w:tblGrid>
      <w:tr w:rsidR="002A1CEA" w:rsidRPr="00814ACA" w:rsidTr="002A1CEA">
        <w:tc>
          <w:tcPr>
            <w:tcW w:w="2694" w:type="dxa"/>
            <w:vAlign w:val="center"/>
          </w:tcPr>
          <w:p w:rsidR="002A1CEA" w:rsidRPr="00814ACA" w:rsidRDefault="002A1CEA" w:rsidP="00CB479D">
            <w:pPr>
              <w:jc w:val="center"/>
              <w:rPr>
                <w:b/>
              </w:rPr>
            </w:pPr>
            <w:r w:rsidRPr="00814ACA">
              <w:rPr>
                <w:b/>
              </w:rPr>
              <w:t>COGNOME E NOME</w:t>
            </w:r>
          </w:p>
        </w:tc>
        <w:tc>
          <w:tcPr>
            <w:tcW w:w="5041" w:type="dxa"/>
            <w:gridSpan w:val="2"/>
            <w:vAlign w:val="center"/>
          </w:tcPr>
          <w:p w:rsidR="002A1CEA" w:rsidRPr="00814ACA" w:rsidRDefault="002A1CEA" w:rsidP="00814ACA">
            <w:pPr>
              <w:pStyle w:val="Nessunaspaziatura"/>
              <w:jc w:val="center"/>
              <w:rPr>
                <w:b/>
              </w:rPr>
            </w:pPr>
            <w:r w:rsidRPr="00814ACA">
              <w:rPr>
                <w:b/>
              </w:rPr>
              <w:t>ORE FUNZIONALI ALL’ INSEGNAMENTO</w:t>
            </w:r>
          </w:p>
          <w:p w:rsidR="002A1CEA" w:rsidRPr="00814ACA" w:rsidRDefault="002A1CEA" w:rsidP="00814ACA">
            <w:pPr>
              <w:pStyle w:val="Nessunaspaziatura"/>
              <w:jc w:val="center"/>
            </w:pPr>
            <w:r w:rsidRPr="00814ACA">
              <w:rPr>
                <w:b/>
              </w:rPr>
              <w:t>(Per attività di coordinamento, progettazione, realizzazione incontri, riunioni)</w:t>
            </w:r>
          </w:p>
        </w:tc>
        <w:tc>
          <w:tcPr>
            <w:tcW w:w="1016" w:type="dxa"/>
          </w:tcPr>
          <w:p w:rsidR="002A1CEA" w:rsidRPr="00814ACA" w:rsidRDefault="002A1CEA" w:rsidP="00814ACA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016" w:type="dxa"/>
          </w:tcPr>
          <w:p w:rsidR="002A1CEA" w:rsidRPr="00814ACA" w:rsidRDefault="002A1CEA" w:rsidP="00814ACA">
            <w:pPr>
              <w:pStyle w:val="Nessunaspaziatura"/>
              <w:jc w:val="center"/>
              <w:rPr>
                <w:b/>
              </w:rPr>
            </w:pPr>
          </w:p>
        </w:tc>
      </w:tr>
      <w:tr w:rsidR="002A1CEA" w:rsidRPr="00814ACA" w:rsidTr="002A1CEA">
        <w:tc>
          <w:tcPr>
            <w:tcW w:w="2694" w:type="dxa"/>
            <w:vAlign w:val="center"/>
          </w:tcPr>
          <w:p w:rsidR="002A1CEA" w:rsidRPr="00814ACA" w:rsidRDefault="002A1CEA" w:rsidP="00CB479D">
            <w:pPr>
              <w:jc w:val="center"/>
            </w:pPr>
          </w:p>
        </w:tc>
        <w:tc>
          <w:tcPr>
            <w:tcW w:w="4052" w:type="dxa"/>
            <w:vAlign w:val="center"/>
          </w:tcPr>
          <w:p w:rsidR="002A1CEA" w:rsidRPr="00814ACA" w:rsidRDefault="002A1CEA" w:rsidP="00CB479D">
            <w:pPr>
              <w:jc w:val="center"/>
            </w:pPr>
            <w:r w:rsidRPr="00814ACA">
              <w:t>Attività svolta</w:t>
            </w:r>
          </w:p>
        </w:tc>
        <w:tc>
          <w:tcPr>
            <w:tcW w:w="989" w:type="dxa"/>
            <w:vAlign w:val="center"/>
          </w:tcPr>
          <w:p w:rsidR="002A1CEA" w:rsidRPr="00814ACA" w:rsidRDefault="002A1CEA" w:rsidP="00CB479D">
            <w:pPr>
              <w:jc w:val="center"/>
            </w:pPr>
            <w:r w:rsidRPr="00814ACA">
              <w:t xml:space="preserve">Ore </w:t>
            </w:r>
          </w:p>
        </w:tc>
        <w:tc>
          <w:tcPr>
            <w:tcW w:w="1016" w:type="dxa"/>
          </w:tcPr>
          <w:p w:rsidR="002A1CEA" w:rsidRPr="00814ACA" w:rsidRDefault="002A1CEA" w:rsidP="00CB479D">
            <w:pPr>
              <w:jc w:val="center"/>
            </w:pPr>
            <w:r>
              <w:t>Ore a pag. (barrare)</w:t>
            </w:r>
          </w:p>
        </w:tc>
        <w:tc>
          <w:tcPr>
            <w:tcW w:w="1016" w:type="dxa"/>
          </w:tcPr>
          <w:p w:rsidR="002A1CEA" w:rsidRPr="00814ACA" w:rsidRDefault="002A1CEA" w:rsidP="00CB479D">
            <w:pPr>
              <w:jc w:val="center"/>
            </w:pPr>
            <w:r>
              <w:t>Ore non a pag. (barrare)</w:t>
            </w:r>
          </w:p>
        </w:tc>
      </w:tr>
      <w:tr w:rsidR="002A1CEA" w:rsidRPr="00814ACA" w:rsidTr="002A1CEA">
        <w:tc>
          <w:tcPr>
            <w:tcW w:w="2694" w:type="dxa"/>
          </w:tcPr>
          <w:p w:rsidR="002A1CEA" w:rsidRPr="00814ACA" w:rsidRDefault="002A1CEA" w:rsidP="00CB479D"/>
        </w:tc>
        <w:tc>
          <w:tcPr>
            <w:tcW w:w="4052" w:type="dxa"/>
          </w:tcPr>
          <w:p w:rsidR="002A1CEA" w:rsidRPr="00814ACA" w:rsidRDefault="002A1CEA" w:rsidP="00CB479D"/>
        </w:tc>
        <w:tc>
          <w:tcPr>
            <w:tcW w:w="989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</w:tr>
      <w:tr w:rsidR="002A1CEA" w:rsidRPr="00814ACA" w:rsidTr="002A1CEA">
        <w:tc>
          <w:tcPr>
            <w:tcW w:w="2694" w:type="dxa"/>
          </w:tcPr>
          <w:p w:rsidR="002A1CEA" w:rsidRPr="00814ACA" w:rsidRDefault="002A1CEA" w:rsidP="00CB479D"/>
        </w:tc>
        <w:tc>
          <w:tcPr>
            <w:tcW w:w="4052" w:type="dxa"/>
          </w:tcPr>
          <w:p w:rsidR="002A1CEA" w:rsidRPr="00814ACA" w:rsidRDefault="002A1CEA" w:rsidP="00CB479D"/>
        </w:tc>
        <w:tc>
          <w:tcPr>
            <w:tcW w:w="989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</w:tr>
      <w:tr w:rsidR="002A1CEA" w:rsidRPr="00814ACA" w:rsidTr="002A1CEA">
        <w:tc>
          <w:tcPr>
            <w:tcW w:w="2694" w:type="dxa"/>
          </w:tcPr>
          <w:p w:rsidR="002A1CEA" w:rsidRPr="00814ACA" w:rsidRDefault="002A1CEA" w:rsidP="00CB479D"/>
        </w:tc>
        <w:tc>
          <w:tcPr>
            <w:tcW w:w="4052" w:type="dxa"/>
          </w:tcPr>
          <w:p w:rsidR="002A1CEA" w:rsidRPr="00814ACA" w:rsidRDefault="002A1CEA" w:rsidP="00CB479D"/>
        </w:tc>
        <w:tc>
          <w:tcPr>
            <w:tcW w:w="989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</w:tr>
      <w:tr w:rsidR="002A1CEA" w:rsidRPr="00814ACA" w:rsidTr="002A1CEA">
        <w:tc>
          <w:tcPr>
            <w:tcW w:w="2694" w:type="dxa"/>
          </w:tcPr>
          <w:p w:rsidR="002A1CEA" w:rsidRPr="00814ACA" w:rsidRDefault="002A1CEA" w:rsidP="00CB479D"/>
        </w:tc>
        <w:tc>
          <w:tcPr>
            <w:tcW w:w="4052" w:type="dxa"/>
          </w:tcPr>
          <w:p w:rsidR="002A1CEA" w:rsidRPr="00814ACA" w:rsidRDefault="002A1CEA" w:rsidP="00CB479D"/>
        </w:tc>
        <w:tc>
          <w:tcPr>
            <w:tcW w:w="989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</w:tr>
      <w:tr w:rsidR="007D0859" w:rsidRPr="00814ACA" w:rsidTr="002A1CEA">
        <w:tc>
          <w:tcPr>
            <w:tcW w:w="2694" w:type="dxa"/>
          </w:tcPr>
          <w:p w:rsidR="007D0859" w:rsidRPr="00814ACA" w:rsidRDefault="007D0859" w:rsidP="00CB479D"/>
        </w:tc>
        <w:tc>
          <w:tcPr>
            <w:tcW w:w="4052" w:type="dxa"/>
          </w:tcPr>
          <w:p w:rsidR="007D0859" w:rsidRPr="00814ACA" w:rsidRDefault="007D0859" w:rsidP="00CB479D"/>
        </w:tc>
        <w:tc>
          <w:tcPr>
            <w:tcW w:w="989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</w:tr>
      <w:tr w:rsidR="007D0859" w:rsidRPr="00814ACA" w:rsidTr="002A1CEA">
        <w:tc>
          <w:tcPr>
            <w:tcW w:w="2694" w:type="dxa"/>
          </w:tcPr>
          <w:p w:rsidR="007D0859" w:rsidRPr="00814ACA" w:rsidRDefault="007D0859" w:rsidP="00CB479D"/>
        </w:tc>
        <w:tc>
          <w:tcPr>
            <w:tcW w:w="4052" w:type="dxa"/>
          </w:tcPr>
          <w:p w:rsidR="007D0859" w:rsidRPr="00814ACA" w:rsidRDefault="007D0859" w:rsidP="00CB479D"/>
        </w:tc>
        <w:tc>
          <w:tcPr>
            <w:tcW w:w="989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</w:tr>
      <w:tr w:rsidR="007D0859" w:rsidRPr="00814ACA" w:rsidTr="002A1CEA">
        <w:tc>
          <w:tcPr>
            <w:tcW w:w="2694" w:type="dxa"/>
          </w:tcPr>
          <w:p w:rsidR="007D0859" w:rsidRPr="00814ACA" w:rsidRDefault="007D0859" w:rsidP="00CB479D"/>
        </w:tc>
        <w:tc>
          <w:tcPr>
            <w:tcW w:w="4052" w:type="dxa"/>
          </w:tcPr>
          <w:p w:rsidR="007D0859" w:rsidRPr="00814ACA" w:rsidRDefault="007D0859" w:rsidP="00CB479D"/>
        </w:tc>
        <w:tc>
          <w:tcPr>
            <w:tcW w:w="989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</w:tr>
      <w:tr w:rsidR="007D0859" w:rsidRPr="00814ACA" w:rsidTr="002A1CEA">
        <w:tc>
          <w:tcPr>
            <w:tcW w:w="2694" w:type="dxa"/>
          </w:tcPr>
          <w:p w:rsidR="007D0859" w:rsidRPr="00814ACA" w:rsidRDefault="007D0859" w:rsidP="00CB479D"/>
        </w:tc>
        <w:tc>
          <w:tcPr>
            <w:tcW w:w="4052" w:type="dxa"/>
          </w:tcPr>
          <w:p w:rsidR="007D0859" w:rsidRPr="00814ACA" w:rsidRDefault="007D0859" w:rsidP="00CB479D"/>
        </w:tc>
        <w:tc>
          <w:tcPr>
            <w:tcW w:w="989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  <w:tc>
          <w:tcPr>
            <w:tcW w:w="1016" w:type="dxa"/>
          </w:tcPr>
          <w:p w:rsidR="007D0859" w:rsidRPr="00814ACA" w:rsidRDefault="007D0859" w:rsidP="00CB479D"/>
        </w:tc>
      </w:tr>
      <w:tr w:rsidR="002A1CEA" w:rsidRPr="00814ACA" w:rsidTr="002A1CEA">
        <w:tc>
          <w:tcPr>
            <w:tcW w:w="2694" w:type="dxa"/>
          </w:tcPr>
          <w:p w:rsidR="002A1CEA" w:rsidRPr="00814ACA" w:rsidRDefault="002A1CEA" w:rsidP="00CB479D">
            <w:pPr>
              <w:jc w:val="right"/>
              <w:rPr>
                <w:b/>
              </w:rPr>
            </w:pPr>
            <w:r w:rsidRPr="00814ACA">
              <w:rPr>
                <w:b/>
              </w:rPr>
              <w:t>TOTALE</w:t>
            </w:r>
          </w:p>
        </w:tc>
        <w:tc>
          <w:tcPr>
            <w:tcW w:w="4052" w:type="dxa"/>
          </w:tcPr>
          <w:p w:rsidR="002A1CEA" w:rsidRPr="00814ACA" w:rsidRDefault="002A1CEA" w:rsidP="00CB479D"/>
        </w:tc>
        <w:tc>
          <w:tcPr>
            <w:tcW w:w="989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  <w:tc>
          <w:tcPr>
            <w:tcW w:w="1016" w:type="dxa"/>
          </w:tcPr>
          <w:p w:rsidR="002A1CEA" w:rsidRPr="00814ACA" w:rsidRDefault="002A1CEA" w:rsidP="00CB479D"/>
        </w:tc>
      </w:tr>
    </w:tbl>
    <w:p w:rsidR="00814ACA" w:rsidRPr="00814ACA" w:rsidRDefault="002A1CEA" w:rsidP="00814ACA">
      <w:r>
        <w:t xml:space="preserve">Si allegano fogli firme/time </w:t>
      </w:r>
      <w:proofErr w:type="spellStart"/>
      <w:r>
        <w:t>sheet</w:t>
      </w:r>
      <w:proofErr w:type="spellEnd"/>
    </w:p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Default="002A1CEA" w:rsidP="00814ACA"/>
    <w:p w:rsidR="002A1CEA" w:rsidRPr="00814ACA" w:rsidRDefault="001D0AFA" w:rsidP="001C7119">
      <w:pPr>
        <w:jc w:val="center"/>
        <w:rPr>
          <w:b/>
        </w:rPr>
      </w:pPr>
      <w:r>
        <w:rPr>
          <w:b/>
        </w:rPr>
        <w:t>PER PROGETTI/ATTIVITA’</w:t>
      </w:r>
      <w:r w:rsidR="001C7119">
        <w:rPr>
          <w:b/>
        </w:rPr>
        <w:t xml:space="preserve"> CON ORE FRONTALI DI INSEGNAMENTO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052"/>
        <w:gridCol w:w="989"/>
        <w:gridCol w:w="1016"/>
        <w:gridCol w:w="1016"/>
      </w:tblGrid>
      <w:tr w:rsidR="002A1CEA" w:rsidRPr="00814ACA" w:rsidTr="00AC3004">
        <w:tc>
          <w:tcPr>
            <w:tcW w:w="2694" w:type="dxa"/>
            <w:vAlign w:val="center"/>
          </w:tcPr>
          <w:p w:rsidR="002A1CEA" w:rsidRPr="00814ACA" w:rsidRDefault="002A1CEA" w:rsidP="00AC3004">
            <w:pPr>
              <w:jc w:val="center"/>
              <w:rPr>
                <w:b/>
              </w:rPr>
            </w:pPr>
            <w:r w:rsidRPr="00814ACA">
              <w:rPr>
                <w:b/>
              </w:rPr>
              <w:t>COGNOME E NOME</w:t>
            </w:r>
          </w:p>
        </w:tc>
        <w:tc>
          <w:tcPr>
            <w:tcW w:w="5041" w:type="dxa"/>
            <w:gridSpan w:val="2"/>
            <w:vAlign w:val="center"/>
          </w:tcPr>
          <w:p w:rsidR="001C7119" w:rsidRDefault="002A1CEA" w:rsidP="00AC3004">
            <w:pPr>
              <w:pStyle w:val="Nessunaspaziatura"/>
              <w:jc w:val="center"/>
              <w:rPr>
                <w:b/>
              </w:rPr>
            </w:pPr>
            <w:r w:rsidRPr="00814ACA">
              <w:rPr>
                <w:b/>
              </w:rPr>
              <w:t xml:space="preserve">ORE </w:t>
            </w:r>
            <w:r w:rsidR="001D0AFA">
              <w:rPr>
                <w:b/>
              </w:rPr>
              <w:t xml:space="preserve">PER CORSI </w:t>
            </w:r>
            <w:r w:rsidR="001C7119">
              <w:rPr>
                <w:b/>
              </w:rPr>
              <w:t>con</w:t>
            </w:r>
          </w:p>
          <w:p w:rsidR="002A1CEA" w:rsidRPr="00814ACA" w:rsidRDefault="002A1CEA" w:rsidP="00AC3004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 xml:space="preserve">ORE FRONTALI DI </w:t>
            </w:r>
            <w:r w:rsidRPr="00814ACA">
              <w:rPr>
                <w:b/>
              </w:rPr>
              <w:t>INSEGNAMENTO</w:t>
            </w:r>
            <w:r>
              <w:rPr>
                <w:b/>
              </w:rPr>
              <w:t xml:space="preserve"> </w:t>
            </w:r>
          </w:p>
          <w:p w:rsidR="002A1CEA" w:rsidRPr="00814ACA" w:rsidRDefault="002A1CEA" w:rsidP="00AC3004">
            <w:pPr>
              <w:pStyle w:val="Nessunaspaziatura"/>
              <w:jc w:val="center"/>
            </w:pPr>
          </w:p>
        </w:tc>
        <w:tc>
          <w:tcPr>
            <w:tcW w:w="1016" w:type="dxa"/>
          </w:tcPr>
          <w:p w:rsidR="002A1CEA" w:rsidRPr="00814ACA" w:rsidRDefault="002A1CEA" w:rsidP="00AC3004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016" w:type="dxa"/>
          </w:tcPr>
          <w:p w:rsidR="002A1CEA" w:rsidRPr="00814ACA" w:rsidRDefault="002A1CEA" w:rsidP="00AC3004">
            <w:pPr>
              <w:pStyle w:val="Nessunaspaziatura"/>
              <w:jc w:val="center"/>
              <w:rPr>
                <w:b/>
              </w:rPr>
            </w:pPr>
          </w:p>
        </w:tc>
      </w:tr>
      <w:tr w:rsidR="002A1CEA" w:rsidRPr="00814ACA" w:rsidTr="00AC3004">
        <w:tc>
          <w:tcPr>
            <w:tcW w:w="2694" w:type="dxa"/>
            <w:vAlign w:val="center"/>
          </w:tcPr>
          <w:p w:rsidR="002A1CEA" w:rsidRPr="00814ACA" w:rsidRDefault="002A1CEA" w:rsidP="00AC3004">
            <w:pPr>
              <w:jc w:val="center"/>
            </w:pPr>
          </w:p>
        </w:tc>
        <w:tc>
          <w:tcPr>
            <w:tcW w:w="4052" w:type="dxa"/>
            <w:vAlign w:val="center"/>
          </w:tcPr>
          <w:p w:rsidR="002A1CEA" w:rsidRPr="00814ACA" w:rsidRDefault="002A1CEA" w:rsidP="00AC3004">
            <w:pPr>
              <w:jc w:val="center"/>
            </w:pPr>
            <w:r w:rsidRPr="00814ACA">
              <w:t>Attività svolta</w:t>
            </w:r>
          </w:p>
        </w:tc>
        <w:tc>
          <w:tcPr>
            <w:tcW w:w="989" w:type="dxa"/>
            <w:vAlign w:val="center"/>
          </w:tcPr>
          <w:p w:rsidR="002A1CEA" w:rsidRPr="00814ACA" w:rsidRDefault="002A1CEA" w:rsidP="00AC3004">
            <w:pPr>
              <w:jc w:val="center"/>
            </w:pPr>
            <w:r w:rsidRPr="00814ACA">
              <w:t xml:space="preserve">Ore </w:t>
            </w:r>
          </w:p>
        </w:tc>
        <w:tc>
          <w:tcPr>
            <w:tcW w:w="1016" w:type="dxa"/>
          </w:tcPr>
          <w:p w:rsidR="002A1CEA" w:rsidRPr="00814ACA" w:rsidRDefault="002A1CEA" w:rsidP="00AC3004">
            <w:pPr>
              <w:jc w:val="center"/>
            </w:pPr>
            <w:r>
              <w:t>Ore a pag. (barrare)</w:t>
            </w:r>
          </w:p>
        </w:tc>
        <w:tc>
          <w:tcPr>
            <w:tcW w:w="1016" w:type="dxa"/>
          </w:tcPr>
          <w:p w:rsidR="002A1CEA" w:rsidRPr="00814ACA" w:rsidRDefault="002A1CEA" w:rsidP="00AC3004">
            <w:pPr>
              <w:jc w:val="center"/>
            </w:pPr>
            <w:r>
              <w:t>Ore non a pag. (barrare)</w:t>
            </w:r>
          </w:p>
        </w:tc>
      </w:tr>
      <w:tr w:rsidR="002A1CEA" w:rsidRPr="00814ACA" w:rsidTr="00AC3004">
        <w:tc>
          <w:tcPr>
            <w:tcW w:w="2694" w:type="dxa"/>
          </w:tcPr>
          <w:p w:rsidR="002A1CEA" w:rsidRPr="00814ACA" w:rsidRDefault="002A1CEA" w:rsidP="00AC3004"/>
        </w:tc>
        <w:tc>
          <w:tcPr>
            <w:tcW w:w="4052" w:type="dxa"/>
          </w:tcPr>
          <w:p w:rsidR="002A1CEA" w:rsidRPr="00814ACA" w:rsidRDefault="002A1CEA" w:rsidP="00AC3004"/>
        </w:tc>
        <w:tc>
          <w:tcPr>
            <w:tcW w:w="989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</w:tr>
      <w:tr w:rsidR="002A1CEA" w:rsidRPr="00814ACA" w:rsidTr="00AC3004">
        <w:tc>
          <w:tcPr>
            <w:tcW w:w="2694" w:type="dxa"/>
          </w:tcPr>
          <w:p w:rsidR="002A1CEA" w:rsidRPr="00814ACA" w:rsidRDefault="002A1CEA" w:rsidP="00AC3004"/>
        </w:tc>
        <w:tc>
          <w:tcPr>
            <w:tcW w:w="4052" w:type="dxa"/>
          </w:tcPr>
          <w:p w:rsidR="002A1CEA" w:rsidRPr="00814ACA" w:rsidRDefault="002A1CEA" w:rsidP="00AC3004"/>
        </w:tc>
        <w:tc>
          <w:tcPr>
            <w:tcW w:w="989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</w:tr>
      <w:tr w:rsidR="002A1CEA" w:rsidRPr="00814ACA" w:rsidTr="00AC3004">
        <w:tc>
          <w:tcPr>
            <w:tcW w:w="2694" w:type="dxa"/>
          </w:tcPr>
          <w:p w:rsidR="002A1CEA" w:rsidRPr="00814ACA" w:rsidRDefault="002A1CEA" w:rsidP="00AC3004"/>
        </w:tc>
        <w:tc>
          <w:tcPr>
            <w:tcW w:w="4052" w:type="dxa"/>
          </w:tcPr>
          <w:p w:rsidR="002A1CEA" w:rsidRPr="00814ACA" w:rsidRDefault="002A1CEA" w:rsidP="00AC3004"/>
        </w:tc>
        <w:tc>
          <w:tcPr>
            <w:tcW w:w="989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</w:tr>
      <w:tr w:rsidR="002A1CEA" w:rsidRPr="00814ACA" w:rsidTr="00AC3004">
        <w:tc>
          <w:tcPr>
            <w:tcW w:w="2694" w:type="dxa"/>
          </w:tcPr>
          <w:p w:rsidR="002A1CEA" w:rsidRPr="00814ACA" w:rsidRDefault="002A1CEA" w:rsidP="00AC3004"/>
        </w:tc>
        <w:tc>
          <w:tcPr>
            <w:tcW w:w="4052" w:type="dxa"/>
          </w:tcPr>
          <w:p w:rsidR="002A1CEA" w:rsidRPr="00814ACA" w:rsidRDefault="002A1CEA" w:rsidP="00AC3004"/>
        </w:tc>
        <w:tc>
          <w:tcPr>
            <w:tcW w:w="989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</w:tr>
      <w:tr w:rsidR="007D0859" w:rsidRPr="00814ACA" w:rsidTr="00AC3004">
        <w:tc>
          <w:tcPr>
            <w:tcW w:w="2694" w:type="dxa"/>
          </w:tcPr>
          <w:p w:rsidR="007D0859" w:rsidRPr="00814ACA" w:rsidRDefault="007D0859" w:rsidP="00AC3004"/>
        </w:tc>
        <w:tc>
          <w:tcPr>
            <w:tcW w:w="4052" w:type="dxa"/>
          </w:tcPr>
          <w:p w:rsidR="007D0859" w:rsidRPr="00814ACA" w:rsidRDefault="007D0859" w:rsidP="00AC3004"/>
        </w:tc>
        <w:tc>
          <w:tcPr>
            <w:tcW w:w="989" w:type="dxa"/>
          </w:tcPr>
          <w:p w:rsidR="007D0859" w:rsidRPr="00814ACA" w:rsidRDefault="007D0859" w:rsidP="00AC3004"/>
        </w:tc>
        <w:tc>
          <w:tcPr>
            <w:tcW w:w="1016" w:type="dxa"/>
          </w:tcPr>
          <w:p w:rsidR="007D0859" w:rsidRPr="00814ACA" w:rsidRDefault="007D0859" w:rsidP="00AC3004"/>
        </w:tc>
        <w:tc>
          <w:tcPr>
            <w:tcW w:w="1016" w:type="dxa"/>
          </w:tcPr>
          <w:p w:rsidR="007D0859" w:rsidRPr="00814ACA" w:rsidRDefault="007D0859" w:rsidP="00AC3004"/>
        </w:tc>
      </w:tr>
      <w:tr w:rsidR="007D0859" w:rsidRPr="00814ACA" w:rsidTr="00AC3004">
        <w:tc>
          <w:tcPr>
            <w:tcW w:w="2694" w:type="dxa"/>
          </w:tcPr>
          <w:p w:rsidR="007D0859" w:rsidRPr="00814ACA" w:rsidRDefault="007D0859" w:rsidP="00AC3004"/>
        </w:tc>
        <w:tc>
          <w:tcPr>
            <w:tcW w:w="4052" w:type="dxa"/>
          </w:tcPr>
          <w:p w:rsidR="007D0859" w:rsidRPr="00814ACA" w:rsidRDefault="007D0859" w:rsidP="00AC3004"/>
        </w:tc>
        <w:tc>
          <w:tcPr>
            <w:tcW w:w="989" w:type="dxa"/>
          </w:tcPr>
          <w:p w:rsidR="007D0859" w:rsidRPr="00814ACA" w:rsidRDefault="007D0859" w:rsidP="00AC3004"/>
        </w:tc>
        <w:tc>
          <w:tcPr>
            <w:tcW w:w="1016" w:type="dxa"/>
          </w:tcPr>
          <w:p w:rsidR="007D0859" w:rsidRPr="00814ACA" w:rsidRDefault="007D0859" w:rsidP="00AC3004"/>
        </w:tc>
        <w:tc>
          <w:tcPr>
            <w:tcW w:w="1016" w:type="dxa"/>
          </w:tcPr>
          <w:p w:rsidR="007D0859" w:rsidRPr="00814ACA" w:rsidRDefault="007D0859" w:rsidP="00AC3004"/>
        </w:tc>
      </w:tr>
      <w:tr w:rsidR="002A1CEA" w:rsidRPr="00814ACA" w:rsidTr="00AC3004">
        <w:tc>
          <w:tcPr>
            <w:tcW w:w="2694" w:type="dxa"/>
          </w:tcPr>
          <w:p w:rsidR="002A1CEA" w:rsidRPr="00814ACA" w:rsidRDefault="002A1CEA" w:rsidP="00AC3004">
            <w:pPr>
              <w:jc w:val="right"/>
              <w:rPr>
                <w:b/>
              </w:rPr>
            </w:pPr>
            <w:r w:rsidRPr="00814ACA">
              <w:rPr>
                <w:b/>
              </w:rPr>
              <w:t>TOTALE</w:t>
            </w:r>
          </w:p>
        </w:tc>
        <w:tc>
          <w:tcPr>
            <w:tcW w:w="4052" w:type="dxa"/>
          </w:tcPr>
          <w:p w:rsidR="002A1CEA" w:rsidRPr="00814ACA" w:rsidRDefault="002A1CEA" w:rsidP="00AC3004"/>
        </w:tc>
        <w:tc>
          <w:tcPr>
            <w:tcW w:w="989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  <w:tc>
          <w:tcPr>
            <w:tcW w:w="1016" w:type="dxa"/>
          </w:tcPr>
          <w:p w:rsidR="002A1CEA" w:rsidRPr="00814ACA" w:rsidRDefault="002A1CEA" w:rsidP="00AC3004"/>
        </w:tc>
      </w:tr>
    </w:tbl>
    <w:p w:rsidR="002A1CEA" w:rsidRDefault="002A1CEA" w:rsidP="00814ACA"/>
    <w:p w:rsidR="00814ACA" w:rsidRPr="00814ACA" w:rsidRDefault="00814ACA" w:rsidP="00814ACA">
      <w:r w:rsidRPr="00814ACA">
        <w:t>S</w:t>
      </w:r>
      <w:r>
        <w:t>i</w:t>
      </w:r>
      <w:r w:rsidRPr="00814ACA">
        <w:t xml:space="preserve"> allegano:</w:t>
      </w:r>
    </w:p>
    <w:p w:rsidR="00814ACA" w:rsidRPr="00814ACA" w:rsidRDefault="00814ACA" w:rsidP="00814ACA">
      <w:r w:rsidRPr="00814ACA">
        <w:t>n. ____</w:t>
      </w:r>
      <w:r>
        <w:t xml:space="preserve"> </w:t>
      </w:r>
      <w:r w:rsidRPr="00814ACA">
        <w:t xml:space="preserve">registri </w:t>
      </w:r>
    </w:p>
    <w:p w:rsidR="00814ACA" w:rsidRPr="00814ACA" w:rsidRDefault="001D0AFA" w:rsidP="00814ACA">
      <w:r>
        <w:t>documenti (</w:t>
      </w:r>
      <w:r w:rsidR="00814ACA" w:rsidRPr="00814ACA">
        <w:t>attestati, calendari, circolari interne a corredo del progetto ) _______________________________________________________________________________________</w:t>
      </w:r>
    </w:p>
    <w:p w:rsidR="00814ACA" w:rsidRDefault="00814ACA" w:rsidP="00814ACA">
      <w:r w:rsidRPr="00814ACA">
        <w:t>_______________________________________________________________________________________</w:t>
      </w:r>
    </w:p>
    <w:p w:rsidR="007D0859" w:rsidRPr="00814ACA" w:rsidRDefault="007D0859" w:rsidP="00814ACA">
      <w:r>
        <w:t>Per Ore frontali di ins</w:t>
      </w:r>
      <w:r w:rsidR="001D0AFA">
        <w:t>egnamento</w:t>
      </w:r>
      <w:r>
        <w:t xml:space="preserve"> è obbligatorio il registro</w:t>
      </w:r>
    </w:p>
    <w:p w:rsidR="00814ACA" w:rsidRPr="00814ACA" w:rsidRDefault="00814ACA" w:rsidP="00814ACA">
      <w:pPr>
        <w:pStyle w:val="Nessunaspaziatura"/>
        <w:ind w:left="4248"/>
      </w:pPr>
      <w:r w:rsidRPr="00814ACA">
        <w:t>____________________________________________</w:t>
      </w:r>
    </w:p>
    <w:p w:rsidR="00814ACA" w:rsidRPr="00814ACA" w:rsidRDefault="00814ACA" w:rsidP="00814ACA">
      <w:pPr>
        <w:pStyle w:val="Nessunaspaziatura"/>
        <w:ind w:left="4248"/>
      </w:pPr>
      <w:r>
        <w:t xml:space="preserve">                </w:t>
      </w:r>
      <w:r w:rsidRPr="00814ACA">
        <w:t>IL RESPONSABILE DI PROGETTO</w:t>
      </w:r>
    </w:p>
    <w:p w:rsidR="00EB15A9" w:rsidRPr="00814ACA" w:rsidRDefault="00814ACA" w:rsidP="00814ACA">
      <w:r w:rsidRPr="00814ACA">
        <w:t>Data _________________</w:t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  <w:r w:rsidR="00EB15A9" w:rsidRPr="00814ACA">
        <w:rPr>
          <w:sz w:val="24"/>
          <w:szCs w:val="24"/>
        </w:rPr>
        <w:tab/>
      </w:r>
    </w:p>
    <w:p w:rsidR="00CB3D52" w:rsidRPr="00814ACA" w:rsidRDefault="00CB3D52"/>
    <w:sectPr w:rsidR="00CB3D52" w:rsidRPr="00814ACA" w:rsidSect="00814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3B" w:rsidRDefault="0016683B" w:rsidP="00EB15A9">
      <w:pPr>
        <w:spacing w:after="0" w:line="240" w:lineRule="auto"/>
      </w:pPr>
      <w:r>
        <w:separator/>
      </w:r>
    </w:p>
  </w:endnote>
  <w:endnote w:type="continuationSeparator" w:id="0">
    <w:p w:rsidR="0016683B" w:rsidRDefault="0016683B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1" w:rsidRDefault="005C27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1" w:rsidRDefault="005C279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1" w:rsidRDefault="005C27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3B" w:rsidRDefault="0016683B" w:rsidP="00EB15A9">
      <w:pPr>
        <w:spacing w:after="0" w:line="240" w:lineRule="auto"/>
      </w:pPr>
      <w:r>
        <w:separator/>
      </w:r>
    </w:p>
  </w:footnote>
  <w:footnote w:type="continuationSeparator" w:id="0">
    <w:p w:rsidR="0016683B" w:rsidRDefault="0016683B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1" w:rsidRDefault="005C27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5A9" w:rsidRDefault="000236A8" w:rsidP="005C2791">
    <w:pPr>
      <w:pStyle w:val="Intestazione"/>
      <w:tabs>
        <w:tab w:val="clear" w:pos="4819"/>
        <w:tab w:val="clear" w:pos="9638"/>
      </w:tabs>
      <w:ind w:left="1416"/>
      <w:rPr>
        <w:rFonts w:cs="Calibri"/>
        <w:b/>
        <w:bCs/>
        <w:spacing w:val="-1"/>
        <w:sz w:val="18"/>
        <w:szCs w:val="19"/>
      </w:rPr>
    </w:pPr>
    <w:r>
      <w:rPr>
        <w:noProof/>
        <w:lang w:eastAsia="it-IT"/>
      </w:rPr>
      <w:drawing>
        <wp:inline distT="0" distB="0" distL="0" distR="0">
          <wp:extent cx="4171950" cy="285750"/>
          <wp:effectExtent l="0" t="0" r="0" b="0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6" b="9592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5A9" w:rsidRPr="00397701" w:rsidRDefault="00EB15A9" w:rsidP="005C2791">
    <w:pPr>
      <w:pStyle w:val="Intestazione"/>
      <w:ind w:left="2125"/>
      <w:rPr>
        <w:color w:val="632423"/>
      </w:rPr>
    </w:pPr>
    <w:r w:rsidRPr="00397701">
      <w:rPr>
        <w:rFonts w:cs="Calibri"/>
        <w:b/>
        <w:bCs/>
        <w:color w:val="632423"/>
        <w:spacing w:val="-1"/>
        <w:sz w:val="18"/>
        <w:szCs w:val="19"/>
      </w:rPr>
      <w:t>ISTITUTO</w:t>
    </w:r>
    <w:r w:rsidRPr="00397701">
      <w:rPr>
        <w:rFonts w:cs="Calibri"/>
        <w:b/>
        <w:bCs/>
        <w:color w:val="632423"/>
        <w:spacing w:val="25"/>
        <w:sz w:val="18"/>
        <w:szCs w:val="19"/>
      </w:rPr>
      <w:t xml:space="preserve"> </w:t>
    </w:r>
    <w:r w:rsidRPr="00397701">
      <w:rPr>
        <w:rFonts w:cs="Calibri"/>
        <w:b/>
        <w:bCs/>
        <w:color w:val="632423"/>
        <w:spacing w:val="-1"/>
        <w:sz w:val="18"/>
        <w:szCs w:val="19"/>
      </w:rPr>
      <w:t>STATALE</w:t>
    </w:r>
    <w:r w:rsidRPr="00397701">
      <w:rPr>
        <w:rFonts w:cs="Calibri"/>
        <w:b/>
        <w:bCs/>
        <w:color w:val="632423"/>
        <w:spacing w:val="25"/>
        <w:sz w:val="18"/>
        <w:szCs w:val="19"/>
      </w:rPr>
      <w:t xml:space="preserve"> </w:t>
    </w:r>
    <w:r w:rsidRPr="00397701">
      <w:rPr>
        <w:rFonts w:cs="Calibri"/>
        <w:b/>
        <w:bCs/>
        <w:color w:val="632423"/>
        <w:spacing w:val="-1"/>
        <w:sz w:val="18"/>
        <w:szCs w:val="19"/>
      </w:rPr>
      <w:t>DI</w:t>
    </w:r>
    <w:r w:rsidRPr="00397701">
      <w:rPr>
        <w:rFonts w:cs="Calibri"/>
        <w:b/>
        <w:bCs/>
        <w:color w:val="632423"/>
        <w:spacing w:val="22"/>
        <w:sz w:val="18"/>
        <w:szCs w:val="19"/>
      </w:rPr>
      <w:t xml:space="preserve"> </w:t>
    </w:r>
    <w:r w:rsidRPr="00397701">
      <w:rPr>
        <w:rFonts w:cs="Calibri"/>
        <w:b/>
        <w:bCs/>
        <w:color w:val="632423"/>
        <w:spacing w:val="-1"/>
        <w:sz w:val="18"/>
        <w:szCs w:val="19"/>
      </w:rPr>
      <w:t>ISTRUZIONE</w:t>
    </w:r>
    <w:r w:rsidRPr="00397701">
      <w:rPr>
        <w:rFonts w:cs="Calibri"/>
        <w:b/>
        <w:bCs/>
        <w:color w:val="632423"/>
        <w:spacing w:val="22"/>
        <w:sz w:val="18"/>
        <w:szCs w:val="19"/>
      </w:rPr>
      <w:t xml:space="preserve"> </w:t>
    </w:r>
    <w:r w:rsidRPr="00397701">
      <w:rPr>
        <w:rFonts w:cs="Calibri"/>
        <w:b/>
        <w:bCs/>
        <w:color w:val="632423"/>
        <w:spacing w:val="-1"/>
        <w:sz w:val="18"/>
        <w:szCs w:val="19"/>
      </w:rPr>
      <w:t>SUPERIORE</w:t>
    </w:r>
    <w:r w:rsidRPr="00397701">
      <w:rPr>
        <w:rFonts w:cs="Calibri"/>
        <w:b/>
        <w:bCs/>
        <w:color w:val="632423"/>
        <w:spacing w:val="23"/>
        <w:sz w:val="18"/>
        <w:szCs w:val="19"/>
      </w:rPr>
      <w:t xml:space="preserve"> </w:t>
    </w:r>
    <w:r w:rsidR="00A920EC">
      <w:rPr>
        <w:rFonts w:cs="Calibri"/>
        <w:b/>
        <w:bCs/>
        <w:color w:val="632423"/>
        <w:spacing w:val="-1"/>
        <w:sz w:val="18"/>
        <w:szCs w:val="19"/>
      </w:rPr>
      <w:t>“GALILEI‐BOCCHIALINI”</w:t>
    </w:r>
  </w:p>
  <w:p w:rsidR="00EB15A9" w:rsidRPr="00397701" w:rsidRDefault="00EB15A9" w:rsidP="005C2791">
    <w:pPr>
      <w:pStyle w:val="Nessunaspaziatura"/>
      <w:ind w:left="2125"/>
      <w:rPr>
        <w:w w:val="102"/>
        <w:sz w:val="16"/>
      </w:rPr>
    </w:pPr>
    <w:r w:rsidRPr="00397701">
      <w:rPr>
        <w:spacing w:val="-2"/>
        <w:w w:val="105"/>
      </w:rPr>
      <w:t>Polo</w:t>
    </w:r>
    <w:r w:rsidRPr="00397701">
      <w:rPr>
        <w:spacing w:val="-17"/>
        <w:w w:val="105"/>
      </w:rPr>
      <w:t xml:space="preserve"> </w:t>
    </w:r>
    <w:r w:rsidRPr="00397701">
      <w:rPr>
        <w:w w:val="105"/>
      </w:rPr>
      <w:t>Scolastico</w:t>
    </w:r>
    <w:r w:rsidRPr="00397701">
      <w:rPr>
        <w:spacing w:val="-16"/>
        <w:w w:val="105"/>
      </w:rPr>
      <w:t xml:space="preserve"> </w:t>
    </w:r>
    <w:r w:rsidRPr="00397701">
      <w:rPr>
        <w:spacing w:val="-2"/>
        <w:w w:val="105"/>
      </w:rPr>
      <w:t>Agro</w:t>
    </w:r>
    <w:r w:rsidRPr="00397701">
      <w:rPr>
        <w:spacing w:val="-17"/>
        <w:w w:val="105"/>
      </w:rPr>
      <w:t>-</w:t>
    </w:r>
    <w:r w:rsidRPr="00397701">
      <w:rPr>
        <w:spacing w:val="-2"/>
        <w:w w:val="105"/>
      </w:rPr>
      <w:t>Industriale</w:t>
    </w:r>
    <w:r w:rsidRPr="00397701">
      <w:rPr>
        <w:w w:val="102"/>
      </w:rPr>
      <w:t xml:space="preserve">                                                                                               </w:t>
    </w:r>
    <w:r w:rsidRPr="00397701">
      <w:rPr>
        <w:w w:val="102"/>
        <w:sz w:val="16"/>
      </w:rPr>
      <w:t xml:space="preserve">              </w:t>
    </w:r>
  </w:p>
  <w:p w:rsidR="00EB15A9" w:rsidRPr="00397701" w:rsidRDefault="00EB15A9" w:rsidP="005C2791">
    <w:pPr>
      <w:pStyle w:val="Nessunaspaziatura"/>
      <w:ind w:left="2125"/>
      <w:rPr>
        <w:spacing w:val="-8"/>
        <w:w w:val="105"/>
        <w:sz w:val="13"/>
        <w:szCs w:val="15"/>
      </w:rPr>
    </w:pPr>
    <w:r w:rsidRPr="00397701">
      <w:rPr>
        <w:spacing w:val="-1"/>
        <w:w w:val="105"/>
        <w:sz w:val="13"/>
        <w:szCs w:val="15"/>
      </w:rPr>
      <w:t>Presidenza</w:t>
    </w:r>
    <w:r w:rsidRPr="00397701">
      <w:rPr>
        <w:spacing w:val="-9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e</w:t>
    </w:r>
    <w:r w:rsidRPr="00397701">
      <w:rPr>
        <w:spacing w:val="-9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Amministrazione: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via</w:t>
    </w:r>
    <w:r w:rsidRPr="00397701">
      <w:rPr>
        <w:spacing w:val="-6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Martiri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di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Cefalonia,</w:t>
    </w:r>
    <w:r w:rsidRPr="00397701">
      <w:rPr>
        <w:spacing w:val="-9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14</w:t>
    </w:r>
    <w:r w:rsidRPr="00397701">
      <w:rPr>
        <w:spacing w:val="-7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–</w:t>
    </w:r>
    <w:r w:rsidRPr="00397701">
      <w:rPr>
        <w:spacing w:val="-9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43017</w:t>
    </w:r>
    <w:r w:rsidRPr="00397701">
      <w:rPr>
        <w:spacing w:val="-9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San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w w:val="105"/>
        <w:sz w:val="13"/>
        <w:szCs w:val="15"/>
      </w:rPr>
      <w:t>Secondo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P.se</w:t>
    </w:r>
    <w:r w:rsidRPr="00397701">
      <w:rPr>
        <w:spacing w:val="-8"/>
        <w:w w:val="105"/>
        <w:sz w:val="13"/>
        <w:szCs w:val="15"/>
      </w:rPr>
      <w:t xml:space="preserve"> </w:t>
    </w:r>
    <w:r w:rsidRPr="00397701">
      <w:rPr>
        <w:spacing w:val="-1"/>
        <w:w w:val="105"/>
        <w:sz w:val="13"/>
        <w:szCs w:val="15"/>
      </w:rPr>
      <w:t>(PR)</w:t>
    </w:r>
    <w:r w:rsidRPr="00397701">
      <w:rPr>
        <w:spacing w:val="-8"/>
        <w:w w:val="105"/>
        <w:sz w:val="13"/>
        <w:szCs w:val="15"/>
      </w:rPr>
      <w:t xml:space="preserve"> </w:t>
    </w:r>
  </w:p>
  <w:p w:rsidR="00EB15A9" w:rsidRPr="00EB15A9" w:rsidRDefault="00EB15A9" w:rsidP="005C2791">
    <w:pPr>
      <w:pStyle w:val="Nessunaspaziatura"/>
      <w:ind w:left="2125"/>
      <w:rPr>
        <w:lang w:val="en-US"/>
      </w:rPr>
    </w:pPr>
    <w:r w:rsidRPr="00EB15A9">
      <w:rPr>
        <w:w w:val="105"/>
        <w:sz w:val="13"/>
        <w:szCs w:val="15"/>
        <w:lang w:val="en-US"/>
      </w:rPr>
      <w:t>Tel:</w:t>
    </w:r>
    <w:r w:rsidRPr="00EB15A9">
      <w:rPr>
        <w:sz w:val="13"/>
        <w:szCs w:val="15"/>
        <w:lang w:val="en-US"/>
      </w:rPr>
      <w:t xml:space="preserve"> </w:t>
    </w:r>
    <w:r w:rsidRPr="00EB15A9">
      <w:rPr>
        <w:spacing w:val="-1"/>
        <w:w w:val="105"/>
        <w:sz w:val="13"/>
        <w:szCs w:val="15"/>
        <w:lang w:val="en-US"/>
      </w:rPr>
      <w:t>0521/871536‐871593</w:t>
    </w:r>
    <w:r w:rsidRPr="00EB15A9">
      <w:rPr>
        <w:spacing w:val="-15"/>
        <w:w w:val="105"/>
        <w:sz w:val="13"/>
        <w:szCs w:val="15"/>
        <w:lang w:val="en-US"/>
      </w:rPr>
      <w:t xml:space="preserve"> </w:t>
    </w:r>
    <w:r w:rsidRPr="00EB15A9">
      <w:rPr>
        <w:spacing w:val="-1"/>
        <w:w w:val="105"/>
        <w:sz w:val="13"/>
        <w:szCs w:val="15"/>
        <w:lang w:val="en-US"/>
      </w:rPr>
      <w:t>Fax: 0521/871586</w:t>
    </w:r>
    <w:r w:rsidRPr="00EB15A9">
      <w:rPr>
        <w:spacing w:val="-16"/>
        <w:w w:val="105"/>
        <w:sz w:val="13"/>
        <w:szCs w:val="15"/>
        <w:lang w:val="en-US"/>
      </w:rPr>
      <w:t xml:space="preserve"> </w:t>
    </w:r>
    <w:r w:rsidRPr="00EB15A9">
      <w:rPr>
        <w:w w:val="105"/>
        <w:sz w:val="13"/>
        <w:szCs w:val="15"/>
        <w:lang w:val="en-US"/>
      </w:rPr>
      <w:t>‐</w:t>
    </w:r>
    <w:r w:rsidRPr="00EB15A9">
      <w:rPr>
        <w:spacing w:val="-15"/>
        <w:w w:val="105"/>
        <w:sz w:val="13"/>
        <w:szCs w:val="15"/>
        <w:lang w:val="en-US"/>
      </w:rPr>
      <w:t xml:space="preserve"> </w:t>
    </w:r>
    <w:r w:rsidRPr="00EB15A9">
      <w:rPr>
        <w:w w:val="105"/>
        <w:sz w:val="13"/>
        <w:szCs w:val="15"/>
        <w:lang w:val="en-US"/>
      </w:rPr>
      <w:t>email:</w:t>
    </w:r>
    <w:r w:rsidRPr="00EB15A9">
      <w:rPr>
        <w:spacing w:val="-15"/>
        <w:w w:val="105"/>
        <w:sz w:val="13"/>
        <w:szCs w:val="15"/>
        <w:lang w:val="en-US"/>
      </w:rPr>
      <w:t xml:space="preserve"> </w:t>
    </w:r>
    <w:hyperlink r:id="rId2">
      <w:r w:rsidRPr="00EB15A9">
        <w:rPr>
          <w:spacing w:val="-1"/>
          <w:w w:val="105"/>
          <w:sz w:val="13"/>
          <w:szCs w:val="15"/>
          <w:lang w:val="en-US"/>
        </w:rPr>
        <w:t>pris00200q@istruzione.it</w:t>
      </w:r>
    </w:hyperlink>
    <w:r w:rsidRPr="00EB15A9">
      <w:rPr>
        <w:spacing w:val="5"/>
        <w:w w:val="105"/>
        <w:sz w:val="13"/>
        <w:szCs w:val="15"/>
        <w:lang w:val="en-US"/>
      </w:rPr>
      <w:t xml:space="preserve"> </w:t>
    </w:r>
    <w:r w:rsidRPr="00EB15A9">
      <w:rPr>
        <w:w w:val="105"/>
        <w:sz w:val="13"/>
        <w:szCs w:val="15"/>
        <w:lang w:val="en-US"/>
      </w:rPr>
      <w:t>‐</w:t>
    </w:r>
    <w:r w:rsidRPr="00EB15A9">
      <w:rPr>
        <w:spacing w:val="-15"/>
        <w:w w:val="105"/>
        <w:sz w:val="13"/>
        <w:szCs w:val="15"/>
        <w:lang w:val="en-US"/>
      </w:rPr>
      <w:t xml:space="preserve"> </w:t>
    </w:r>
    <w:r w:rsidRPr="00EB15A9">
      <w:rPr>
        <w:spacing w:val="-1"/>
        <w:w w:val="105"/>
        <w:sz w:val="13"/>
        <w:szCs w:val="15"/>
        <w:lang w:val="en-US"/>
      </w:rPr>
      <w:t>Pec:</w:t>
    </w:r>
    <w:r w:rsidRPr="00EB15A9">
      <w:rPr>
        <w:spacing w:val="-15"/>
        <w:w w:val="105"/>
        <w:sz w:val="13"/>
        <w:szCs w:val="15"/>
        <w:lang w:val="en-US"/>
      </w:rPr>
      <w:t xml:space="preserve"> </w:t>
    </w:r>
    <w:r w:rsidRPr="00EB15A9">
      <w:rPr>
        <w:spacing w:val="-1"/>
        <w:w w:val="105"/>
        <w:sz w:val="13"/>
        <w:szCs w:val="15"/>
        <w:lang w:val="en-US"/>
      </w:rPr>
      <w:t>pris00200q@pec.istruzione.it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1" w:rsidRDefault="005C27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DBB7142"/>
    <w:multiLevelType w:val="multilevel"/>
    <w:tmpl w:val="6A98C6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A0"/>
    <w:rsid w:val="000024EB"/>
    <w:rsid w:val="00023083"/>
    <w:rsid w:val="000236A8"/>
    <w:rsid w:val="0002763A"/>
    <w:rsid w:val="000460E3"/>
    <w:rsid w:val="000A4C5E"/>
    <w:rsid w:val="00111981"/>
    <w:rsid w:val="0016683B"/>
    <w:rsid w:val="00171ADD"/>
    <w:rsid w:val="001C7119"/>
    <w:rsid w:val="001D0AFA"/>
    <w:rsid w:val="002A1CEA"/>
    <w:rsid w:val="00397701"/>
    <w:rsid w:val="003A69FE"/>
    <w:rsid w:val="00487957"/>
    <w:rsid w:val="00515C5C"/>
    <w:rsid w:val="00554E67"/>
    <w:rsid w:val="005C2791"/>
    <w:rsid w:val="005C7BA1"/>
    <w:rsid w:val="006742CF"/>
    <w:rsid w:val="006A5366"/>
    <w:rsid w:val="006B1E7C"/>
    <w:rsid w:val="00724174"/>
    <w:rsid w:val="00726957"/>
    <w:rsid w:val="007466A0"/>
    <w:rsid w:val="007D0859"/>
    <w:rsid w:val="00814ACA"/>
    <w:rsid w:val="00885F07"/>
    <w:rsid w:val="008C4F52"/>
    <w:rsid w:val="009576DD"/>
    <w:rsid w:val="009F73A4"/>
    <w:rsid w:val="00A22B1A"/>
    <w:rsid w:val="00A370B9"/>
    <w:rsid w:val="00A920EC"/>
    <w:rsid w:val="00BB47A5"/>
    <w:rsid w:val="00CA66D1"/>
    <w:rsid w:val="00CB3D52"/>
    <w:rsid w:val="00CB479D"/>
    <w:rsid w:val="00CD1B7B"/>
    <w:rsid w:val="00EB15A9"/>
    <w:rsid w:val="00FD5E21"/>
    <w:rsid w:val="00FE398C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FAF22B-8853-43F2-8C1F-793F86D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14ACA"/>
    <w:pPr>
      <w:keepNext/>
      <w:spacing w:after="0" w:line="240" w:lineRule="auto"/>
      <w:jc w:val="center"/>
      <w:outlineLvl w:val="2"/>
    </w:pPr>
    <w:rPr>
      <w:rFonts w:ascii="Times New Roman" w:hAnsi="Times New Roman"/>
      <w:b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14ACA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814ACA"/>
    <w:rPr>
      <w:rFonts w:ascii="Times New Roman" w:hAnsi="Times New Roman" w:cs="Times New Roman"/>
      <w:b/>
      <w:sz w:val="20"/>
      <w:szCs w:val="20"/>
      <w:u w:val="single"/>
      <w:lang w:val="x-none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14ACA"/>
    <w:rPr>
      <w:rFonts w:ascii="Times New Roman" w:hAnsi="Times New Roman" w:cs="Times New Roman"/>
      <w:b/>
      <w:sz w:val="20"/>
      <w:szCs w:val="20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customStyle="1" w:styleId="Stile">
    <w:name w:val="Stile"/>
    <w:basedOn w:val="Normale"/>
    <w:next w:val="Corpotesto"/>
    <w:rsid w:val="00814ACA"/>
    <w:pPr>
      <w:spacing w:after="0" w:line="240" w:lineRule="auto"/>
    </w:pPr>
    <w:rPr>
      <w:rFonts w:ascii="Times New Roman" w:hAnsi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14A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14AC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7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200q@istruzione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eb.POLOAGROIND\Downloads\499_scheda_rendicontazion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499_scheda_rendicontazione (1)</Template>
  <TotalTime>0</TotalTime>
  <Pages>3</Pages>
  <Words>196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Brigida Leone</dc:creator>
  <cp:lastModifiedBy>Genoveffa Infantino</cp:lastModifiedBy>
  <cp:revision>3</cp:revision>
  <dcterms:created xsi:type="dcterms:W3CDTF">2023-05-15T07:08:00Z</dcterms:created>
  <dcterms:modified xsi:type="dcterms:W3CDTF">2025-05-19T08:19:00Z</dcterms:modified>
</cp:coreProperties>
</file>